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2835"/>
        <w:gridCol w:w="2680"/>
        <w:gridCol w:w="2285"/>
      </w:tblGrid>
      <w:tr w:rsidRPr="00715519" w:rsidR="00DF6446" w:rsidTr="007F6446" w14:paraId="27413A27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3A18310D" w14:textId="77777777">
            <w:pPr>
              <w:rPr>
                <w:b/>
                <w:bCs/>
              </w:rPr>
            </w:pPr>
            <w:r w:rsidRPr="00715519">
              <w:rPr>
                <w:b/>
                <w:bCs/>
              </w:rPr>
              <w:t>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7F6446" w:rsidRDefault="00DF6446" w14:paraId="4D1E8781" w14:textId="77777777">
            <w:pPr>
              <w:spacing w:before="60" w:after="60"/>
              <w:rPr>
                <w:bCs/>
              </w:rPr>
            </w:pPr>
            <w:r w:rsidRPr="00715519">
              <w:rPr>
                <w:bCs/>
              </w:rPr>
              <w:t>Öğrenci İşleri Daire Başkanlığı</w:t>
            </w:r>
          </w:p>
        </w:tc>
      </w:tr>
      <w:tr w:rsidRPr="00715519" w:rsidR="00DF6446" w:rsidTr="007F6446" w14:paraId="22ADDD56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0C60BF4A" w14:textId="77777777">
            <w:pPr>
              <w:rPr>
                <w:b/>
                <w:bCs/>
              </w:rPr>
            </w:pPr>
            <w:r w:rsidRPr="00715519">
              <w:rPr>
                <w:b/>
                <w:bCs/>
              </w:rPr>
              <w:t>Alt 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7F6446" w:rsidRDefault="00DF6446" w14:paraId="76973A8B" w14:textId="77777777">
            <w:pPr>
              <w:spacing w:before="60" w:after="60"/>
              <w:rPr>
                <w:bCs/>
              </w:rPr>
            </w:pPr>
            <w:r w:rsidRPr="00715519">
              <w:t>Öğrenci Hizmetleri Şube Müdürlüğü</w:t>
            </w:r>
          </w:p>
        </w:tc>
      </w:tr>
      <w:tr w:rsidRPr="00715519" w:rsidR="00DF6446" w:rsidTr="007F6446" w14:paraId="29A13F89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0310E305" w14:textId="77777777">
            <w:pPr>
              <w:rPr>
                <w:b/>
                <w:bCs/>
              </w:rPr>
            </w:pPr>
            <w:r w:rsidRPr="00715519">
              <w:rPr>
                <w:b/>
                <w:bCs/>
              </w:rPr>
              <w:t>Görev Unvanı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7F6446" w:rsidRDefault="00DF6446" w14:paraId="39E1E1D3" w14:textId="77777777">
            <w:pPr>
              <w:spacing w:before="60" w:after="60"/>
              <w:rPr>
                <w:bCs/>
              </w:rPr>
            </w:pPr>
            <w:r w:rsidRPr="00715519">
              <w:rPr>
                <w:bCs/>
              </w:rPr>
              <w:t>Şube Müdürü</w:t>
            </w:r>
          </w:p>
        </w:tc>
      </w:tr>
      <w:tr w:rsidRPr="00715519" w:rsidR="00DF6446" w:rsidTr="007F6446" w14:paraId="0F5AAEAB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15519" w:rsidR="00DF6446" w:rsidP="007F6446" w:rsidRDefault="00DF6446" w14:paraId="2A0F3A1F" w14:textId="77777777">
            <w:pPr>
              <w:rPr>
                <w:b/>
                <w:bCs/>
              </w:rPr>
            </w:pPr>
            <w:r w:rsidRPr="00715519">
              <w:rPr>
                <w:b/>
                <w:bCs/>
              </w:rPr>
              <w:t>Görevin Bağlı Olduğu Unvan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15519" w:rsidR="00DF6446" w:rsidP="007F6446" w:rsidRDefault="00DF6446" w14:paraId="25357874" w14:textId="77777777">
            <w:pPr>
              <w:spacing w:before="60" w:after="60"/>
              <w:rPr>
                <w:bCs/>
              </w:rPr>
            </w:pPr>
            <w:r w:rsidRPr="00715519">
              <w:rPr>
                <w:bCs/>
              </w:rPr>
              <w:t>Öğrenci İşleri Daire Başkanı</w:t>
            </w:r>
          </w:p>
        </w:tc>
      </w:tr>
      <w:tr w:rsidRPr="00715519" w:rsidR="00DF6446" w:rsidTr="007F6446" w14:paraId="40D020B6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15519" w:rsidR="00DF6446" w:rsidP="007F6446" w:rsidRDefault="00DF6446" w14:paraId="24EB9643" w14:textId="77777777">
            <w:pPr>
              <w:rPr>
                <w:b/>
                <w:bCs/>
              </w:rPr>
            </w:pPr>
            <w:r w:rsidRPr="00715519">
              <w:rPr>
                <w:b/>
                <w:bCs/>
              </w:rPr>
              <w:t>Astlar</w:t>
            </w:r>
          </w:p>
          <w:p w:rsidRPr="00715519" w:rsidR="00DF6446" w:rsidP="007F6446" w:rsidRDefault="00DF6446" w14:paraId="7CF04E65" w14:textId="77777777">
            <w:pPr>
              <w:rPr>
                <w:b/>
                <w:bCs/>
              </w:rPr>
            </w:pPr>
            <w:r w:rsidRPr="00715519">
              <w:rPr>
                <w:b/>
                <w:bCs/>
              </w:rPr>
              <w:t>(Altındaki Bağlı Görev Unvanları)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715519" w:rsidR="00DF6446" w:rsidP="007F6446" w:rsidRDefault="00DF6446" w14:paraId="29FC7287" w14:textId="77777777">
            <w:r w:rsidRPr="00715519">
              <w:t>Şef V.</w:t>
            </w:r>
          </w:p>
          <w:p w:rsidRPr="00715519" w:rsidR="00DF6446" w:rsidP="007F6446" w:rsidRDefault="00DF6446" w14:paraId="54C26601" w14:textId="77777777">
            <w:r w:rsidRPr="00715519">
              <w:t>Memur</w:t>
            </w:r>
          </w:p>
        </w:tc>
      </w:tr>
      <w:tr w:rsidRPr="00715519" w:rsidR="00DF6446" w:rsidTr="007F6446" w14:paraId="78D384B2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0B83B29F" w14:textId="77777777">
            <w:pPr>
              <w:rPr>
                <w:b/>
                <w:bCs/>
              </w:rPr>
            </w:pPr>
            <w:r w:rsidRPr="00715519">
              <w:rPr>
                <w:b/>
                <w:bCs/>
              </w:rPr>
              <w:t>Vekâlet/Görev Devri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7F6446" w:rsidRDefault="00DF6446" w14:paraId="566842B2" w14:textId="77777777">
            <w:pPr>
              <w:spacing w:before="60" w:after="60"/>
              <w:rPr>
                <w:bCs/>
              </w:rPr>
            </w:pPr>
            <w:r w:rsidRPr="00715519">
              <w:t>Şube Müdürü</w:t>
            </w:r>
          </w:p>
        </w:tc>
      </w:tr>
      <w:tr w:rsidRPr="00715519" w:rsidR="00DF6446" w:rsidTr="007F6446" w14:paraId="16100F76" w14:textId="77777777">
        <w:trPr>
          <w:trHeight w:val="128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65969F4A" w14:textId="77777777">
            <w:pPr>
              <w:rPr>
                <w:b/>
              </w:rPr>
            </w:pPr>
            <w:r w:rsidRPr="00715519">
              <w:rPr>
                <w:b/>
              </w:rPr>
              <w:t>Görev Alanı / Görevin Kısa Tanımı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DF6446" w:rsidP="00DF6446" w:rsidRDefault="00DF6446" w14:paraId="5E69D92F" w14:textId="77777777">
            <w:pPr>
              <w:pStyle w:val="Default"/>
              <w:numPr>
                <w:ilvl w:val="0"/>
                <w:numId w:val="30"/>
              </w:numPr>
              <w:ind w:left="76" w:hanging="142"/>
              <w:jc w:val="both"/>
            </w:pPr>
            <w:r w:rsidRPr="008A3D19">
              <w:t xml:space="preserve">Eğitim-öğretim süreçlerinde bölüm/program/anabilim dalı açma, taşınır kayıt ve kontrol, bütçe ve maaş, ilan ve duyuru, </w:t>
            </w:r>
            <w:r w:rsidRPr="008A3D19">
              <w:rPr>
                <w:rFonts w:eastAsia="Calibri"/>
                <w:lang w:bidi="tr-TR"/>
              </w:rPr>
              <w:t>u</w:t>
            </w:r>
            <w:r w:rsidRPr="008A3D19">
              <w:t>luslararası öğrenci alımı, ö</w:t>
            </w:r>
            <w:r w:rsidRPr="008A3D19">
              <w:rPr>
                <w:rFonts w:eastAsia="Calibri"/>
                <w:lang w:bidi="tr-TR"/>
              </w:rPr>
              <w:t>ğrenci talep ve şikayetleri, kalite süreçleri,</w:t>
            </w:r>
            <w:r w:rsidRPr="008A3D19">
              <w:t xml:space="preserve"> mezuniyet sonrası işlemler gibi işlerin mevzuatlar çerçevesinde uygulanmasını sağlamak.</w:t>
            </w:r>
          </w:p>
          <w:p w:rsidRPr="00715519" w:rsidR="00DF6446" w:rsidP="007F6446" w:rsidRDefault="00DF6446" w14:paraId="1DBDD138" w14:textId="77777777">
            <w:pPr>
              <w:pStyle w:val="Default"/>
              <w:ind w:left="76"/>
              <w:jc w:val="both"/>
            </w:pPr>
          </w:p>
        </w:tc>
      </w:tr>
      <w:tr w:rsidRPr="00715519" w:rsidR="00DF6446" w:rsidTr="007F6446" w14:paraId="1B72C86A" w14:textId="77777777">
        <w:trPr>
          <w:trHeight w:val="167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012DEB9A" w14:textId="77777777">
            <w:pPr>
              <w:spacing w:before="60" w:after="60"/>
              <w:rPr>
                <w:b/>
                <w:bCs/>
              </w:rPr>
            </w:pPr>
            <w:r w:rsidRPr="00715519">
              <w:rPr>
                <w:b/>
                <w:bCs/>
              </w:rPr>
              <w:t>Temel Görev ve Sorumlulukları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DF6446" w:rsidRDefault="00DF6446" w14:paraId="59B41C3B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</w:pPr>
            <w:r w:rsidRPr="00715519">
              <w:t>Ön lisans, lisans ve lisansüstü bölüm/program/ana</w:t>
            </w:r>
            <w:r>
              <w:t xml:space="preserve"> </w:t>
            </w:r>
            <w:r w:rsidRPr="00715519">
              <w:t>bilim dalı açma işlemlerinin yürütülmesi</w:t>
            </w:r>
          </w:p>
          <w:p w:rsidRPr="00715519" w:rsidR="00DF6446" w:rsidP="00DF6446" w:rsidRDefault="00DF6446" w14:paraId="6DABE07E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</w:pPr>
            <w:r w:rsidRPr="00715519">
              <w:t>Mezuniyet sonrası diploma, diploma eki basım işlemlerinin yürütülmesi</w:t>
            </w:r>
          </w:p>
          <w:p w:rsidRPr="00715519" w:rsidR="00DF6446" w:rsidP="00DF6446" w:rsidRDefault="00DF6446" w14:paraId="75D03E00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</w:pPr>
            <w:r w:rsidRPr="00715519">
              <w:t>Taşınır kayıt ve kontrol işlemlerinin yürütülmesi</w:t>
            </w:r>
          </w:p>
          <w:p w:rsidRPr="00715519" w:rsidR="00DF6446" w:rsidP="00DF6446" w:rsidRDefault="00DF6446" w14:paraId="50E78C7F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</w:pPr>
            <w:r w:rsidRPr="00715519">
              <w:t>Bütçe ve maaş işlemlerinin yürütülmesi</w:t>
            </w:r>
          </w:p>
          <w:p w:rsidRPr="00715519" w:rsidR="00DF6446" w:rsidP="00DF6446" w:rsidRDefault="00DF6446" w14:paraId="5E05BFC6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</w:pPr>
            <w:r w:rsidRPr="00715519">
              <w:t>Öğrencilerin bilgi ve belge taleplerinin karşılanması</w:t>
            </w:r>
          </w:p>
          <w:p w:rsidRPr="00715519" w:rsidR="00DF6446" w:rsidP="00DF6446" w:rsidRDefault="00DF6446" w14:paraId="1D9AEE64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</w:pPr>
            <w:r w:rsidRPr="00715519">
              <w:t>Kurum içi ve kurum dışı yazışmaların yürütülmesi</w:t>
            </w:r>
          </w:p>
          <w:p w:rsidRPr="00715519" w:rsidR="00DF6446" w:rsidP="00DF6446" w:rsidRDefault="00DF6446" w14:paraId="5BB8358A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  <w:rPr>
                <w:rFonts w:eastAsia="Calibri"/>
                <w:lang w:bidi="tr-TR"/>
              </w:rPr>
            </w:pPr>
            <w:r w:rsidRPr="00715519">
              <w:t>Mezuniyet Onur ve yüksek onur belgesi basım işlemlerinin yürütülmesi</w:t>
            </w:r>
          </w:p>
          <w:p w:rsidRPr="00715519" w:rsidR="00DF6446" w:rsidP="00DF6446" w:rsidRDefault="00DF6446" w14:paraId="44EAC659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  <w:rPr>
                <w:rFonts w:eastAsia="Calibri"/>
                <w:lang w:bidi="tr-TR"/>
              </w:rPr>
            </w:pPr>
            <w:r w:rsidRPr="00715519">
              <w:rPr>
                <w:lang w:bidi="tr-TR"/>
              </w:rPr>
              <w:t>Web sayfasında yapılacak ilan ve duyuru işlemlerinin yürütülmesi</w:t>
            </w:r>
          </w:p>
          <w:p w:rsidRPr="00715519" w:rsidR="00DF6446" w:rsidP="00DF6446" w:rsidRDefault="00DF6446" w14:paraId="7DC82EA7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Öğrencilere sms ve e-posta bildirimlerinin gönderilmesi</w:t>
            </w:r>
          </w:p>
          <w:p w:rsidRPr="00715519" w:rsidR="00DF6446" w:rsidP="00DF6446" w:rsidRDefault="00DF6446" w14:paraId="03B2B335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Öğrenci talep ve şikayetlerinin cevaplanması</w:t>
            </w:r>
          </w:p>
          <w:p w:rsidRPr="00715519" w:rsidR="00DF6446" w:rsidP="00DF6446" w:rsidRDefault="00DF6446" w14:paraId="7991B983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Kalite süreçlerinin yürütülmesi</w:t>
            </w:r>
          </w:p>
          <w:p w:rsidRPr="00715519" w:rsidR="00DF6446" w:rsidP="00DF6446" w:rsidRDefault="00DF6446" w14:paraId="6686DECF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</w:pPr>
            <w:r w:rsidRPr="00715519">
              <w:t>Uluslararası öğrenci kayıt ve ikametgâh işlemlerinin yürütülmesi</w:t>
            </w:r>
          </w:p>
          <w:p w:rsidRPr="00715519" w:rsidR="00DF6446" w:rsidP="00DF6446" w:rsidRDefault="00DF6446" w14:paraId="5F1E8DBA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</w:pPr>
            <w:r w:rsidRPr="00715519">
              <w:t>Birim faaliyet raporları ile stratejik planlarının hazırlanması</w:t>
            </w:r>
          </w:p>
          <w:p w:rsidRPr="00715519" w:rsidR="00DF6446" w:rsidP="00DF6446" w:rsidRDefault="00DF6446" w14:paraId="3230134E" w14:textId="77777777">
            <w:pPr>
              <w:numPr>
                <w:ilvl w:val="0"/>
                <w:numId w:val="29"/>
              </w:numPr>
              <w:spacing w:line="276" w:lineRule="auto"/>
              <w:ind w:left="72" w:hanging="142"/>
              <w:contextualSpacing/>
              <w:rPr>
                <w:rFonts w:eastAsia="Calibri"/>
                <w:lang w:bidi="tr-TR"/>
              </w:rPr>
            </w:pPr>
            <w:r w:rsidRPr="00715519">
              <w:rPr>
                <w:rFonts w:eastAsia="Calibri"/>
                <w:lang w:bidi="tr-TR"/>
              </w:rPr>
              <w:t>Başkanlığın Gerçekleştirme Görevliliğini yürütmek</w:t>
            </w:r>
          </w:p>
          <w:p w:rsidR="00DF6446" w:rsidP="00DF6446" w:rsidRDefault="00DF6446" w14:paraId="79615F0A" w14:textId="77777777">
            <w:pPr>
              <w:pStyle w:val="ListeParagraf"/>
              <w:numPr>
                <w:ilvl w:val="0"/>
                <w:numId w:val="29"/>
              </w:numPr>
              <w:ind w:left="72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Daire Başkanlığına vekalet etmek</w:t>
            </w:r>
          </w:p>
          <w:p w:rsidRPr="00715519" w:rsidR="00DF6446" w:rsidP="00DF6446" w:rsidRDefault="00DF6446" w14:paraId="2787FC51" w14:textId="77777777">
            <w:pPr>
              <w:pStyle w:val="ListeParagraf"/>
              <w:numPr>
                <w:ilvl w:val="0"/>
                <w:numId w:val="29"/>
              </w:numPr>
              <w:ind w:left="72" w:hanging="142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Tüm çalışmalarını üniversitenin sahip olduğu Kalite Yönetim Sistemi standartlarına uygun olarak (TS EN ISO 9001, 14001, 50001 vb.) gerçekleştirmek, birimi adına bu kapsamda yapılan çalışmalara katkı sağlamak.</w:t>
            </w:r>
          </w:p>
          <w:p w:rsidRPr="00715519" w:rsidR="00DF6446" w:rsidP="007F6446" w:rsidRDefault="00DF6446" w14:paraId="26E788AB" w14:textId="77777777">
            <w:pPr>
              <w:jc w:val="both"/>
            </w:pPr>
          </w:p>
        </w:tc>
      </w:tr>
      <w:tr w:rsidRPr="00715519" w:rsidR="00DF6446" w:rsidTr="007F6446" w14:paraId="74EE1604" w14:textId="77777777">
        <w:trPr>
          <w:trHeight w:val="141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1D7F3824" w14:textId="77777777">
            <w:pPr>
              <w:spacing w:before="60" w:after="60"/>
              <w:rPr>
                <w:b/>
                <w:bCs/>
              </w:rPr>
            </w:pPr>
            <w:r w:rsidRPr="00715519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DF6446" w:rsidRDefault="00DF6446" w14:paraId="3499884F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Şubeye tevdi edilmiş görevlerle ilgili olarak; şube personeline görev vermek, personeli sevk ve idare etmek.</w:t>
            </w:r>
          </w:p>
          <w:p w:rsidRPr="00715519" w:rsidR="00DF6446" w:rsidP="00DF6446" w:rsidRDefault="00DF6446" w14:paraId="010F0044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Görevi gereği şubeye bağlı olan tüm servislerde inceleme ve araştırma yapmak, gerekli bilgi ve belgelere ulaşmak ve çalışanlarla görüşmek.</w:t>
            </w:r>
          </w:p>
          <w:p w:rsidRPr="00715519" w:rsidR="00DF6446" w:rsidP="00DF6446" w:rsidRDefault="00DF6446" w14:paraId="3789E1B5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Görevinin gerektirdiği konularda Başkanlığa bağlı diğer şube ve servis personeliyle Başkanlığın iç düzenlemelerine uygun olarak iş birliği yapmak.</w:t>
            </w:r>
          </w:p>
          <w:p w:rsidR="00DF6446" w:rsidP="00DF6446" w:rsidRDefault="00DF6446" w14:paraId="3FA4AEA7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Faaliyetlerinin gerektirdiği her türlü araç, gereç ve malzemeyi kullanmak.</w:t>
            </w:r>
          </w:p>
          <w:p w:rsidRPr="00715519" w:rsidR="00DF6446" w:rsidP="007F6446" w:rsidRDefault="00DF6446" w14:paraId="2BCD1011" w14:textId="77777777">
            <w:pPr>
              <w:pStyle w:val="ListeParagraf"/>
              <w:spacing w:after="0" w:line="240" w:lineRule="auto"/>
              <w:ind w:left="65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Pr="00715519" w:rsidR="00DF6446" w:rsidTr="007F6446" w14:paraId="279D1DE3" w14:textId="77777777">
        <w:trPr>
          <w:trHeight w:val="38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Pr="00715519" w:rsidR="00DF6446" w:rsidP="007F6446" w:rsidRDefault="00DF6446" w14:paraId="6CCFA058" w14:textId="77777777">
            <w:pPr>
              <w:spacing w:before="60" w:after="60"/>
              <w:rPr>
                <w:b/>
              </w:rPr>
            </w:pPr>
          </w:p>
          <w:p w:rsidRPr="00715519" w:rsidR="00DF6446" w:rsidP="007F6446" w:rsidRDefault="00DF6446" w14:paraId="74474AC6" w14:textId="77777777">
            <w:pPr>
              <w:spacing w:before="60" w:after="60"/>
              <w:rPr>
                <w:b/>
              </w:rPr>
            </w:pPr>
            <w:r w:rsidRPr="00715519">
              <w:rPr>
                <w:b/>
              </w:rPr>
              <w:t>Yetkinlik Düzeyi</w:t>
            </w:r>
          </w:p>
          <w:p w:rsidRPr="00715519" w:rsidR="00DF6446" w:rsidP="007F6446" w:rsidRDefault="00DF6446" w14:paraId="6E0C830A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715519" w:rsidR="00DF6446" w:rsidP="007F6446" w:rsidRDefault="00DF6446" w14:paraId="710C133C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715519">
              <w:rPr>
                <w:b/>
                <w:bCs/>
              </w:rPr>
              <w:t>Temel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Pr="00715519" w:rsidR="00DF6446" w:rsidP="007F6446" w:rsidRDefault="00DF6446" w14:paraId="774AE7B2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715519">
              <w:rPr>
                <w:b/>
                <w:bCs/>
              </w:rPr>
              <w:t>Teknik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Pr="00715519" w:rsidR="00DF6446" w:rsidP="007F6446" w:rsidRDefault="00DF6446" w14:paraId="0FA77E18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715519">
              <w:rPr>
                <w:b/>
                <w:bCs/>
              </w:rPr>
              <w:t>Yönetsel</w:t>
            </w:r>
          </w:p>
        </w:tc>
      </w:tr>
      <w:tr w:rsidRPr="00715519" w:rsidR="00DF6446" w:rsidTr="007F6446" w14:paraId="4FB1A192" w14:textId="77777777">
        <w:trPr>
          <w:trHeight w:val="70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Pr="00715519" w:rsidR="00DF6446" w:rsidP="007F6446" w:rsidRDefault="00DF6446" w14:paraId="519045A9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715519" w:rsidR="00DF6446" w:rsidP="00DF6446" w:rsidRDefault="00DF6446" w14:paraId="26CD4714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Kamu hizmeti görme farkındalığı</w:t>
            </w:r>
          </w:p>
          <w:p w:rsidRPr="00715519" w:rsidR="00DF6446" w:rsidP="00DF6446" w:rsidRDefault="00DF6446" w14:paraId="2C2C8636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Paylaşımcılık ve iş birliğine açıklık</w:t>
            </w:r>
          </w:p>
          <w:p w:rsidRPr="00715519" w:rsidR="00DF6446" w:rsidP="00DF6446" w:rsidRDefault="00DF6446" w14:paraId="4325851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Kamu yönetim kurallarına uyum</w:t>
            </w:r>
          </w:p>
          <w:p w:rsidRPr="00715519" w:rsidR="00DF6446" w:rsidP="00DF6446" w:rsidRDefault="00DF6446" w14:paraId="116F4AB4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Nitelikli iş çıkarma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Pr="00715519" w:rsidR="00DF6446" w:rsidP="00DF6446" w:rsidRDefault="00DF6446" w14:paraId="75918739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Mevzuat bilgisi</w:t>
            </w:r>
          </w:p>
          <w:p w:rsidRPr="00715519" w:rsidR="00DF6446" w:rsidP="00DF6446" w:rsidRDefault="00DF6446" w14:paraId="6AFD7982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Resmi yazışma kuralları</w:t>
            </w:r>
          </w:p>
          <w:p w:rsidRPr="00715519" w:rsidR="00DF6446" w:rsidP="00DF6446" w:rsidRDefault="00DF6446" w14:paraId="192B6E5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Bilgisayar, yazılım kullanabilme</w:t>
            </w:r>
          </w:p>
          <w:p w:rsidRPr="00715519" w:rsidR="00DF6446" w:rsidP="00DF6446" w:rsidRDefault="00DF6446" w14:paraId="32348154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Ofis araçları kullanabilme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Pr="00715519" w:rsidR="00DF6446" w:rsidP="00DF6446" w:rsidRDefault="00DF6446" w14:paraId="2352542D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Kamu personeli davranış usullerine haiz olma</w:t>
            </w:r>
          </w:p>
          <w:p w:rsidRPr="00715519" w:rsidR="00DF6446" w:rsidP="00DF6446" w:rsidRDefault="00DF6446" w14:paraId="287401F7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 xml:space="preserve">Analitik ve sistematik çalışma </w:t>
            </w:r>
          </w:p>
          <w:p w:rsidRPr="00715519" w:rsidR="00DF6446" w:rsidP="00DF6446" w:rsidRDefault="00DF6446" w14:paraId="057C1C61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Bilgi Toplama ve Organizasyon</w:t>
            </w:r>
          </w:p>
          <w:p w:rsidRPr="00715519" w:rsidR="00DF6446" w:rsidP="00DF6446" w:rsidRDefault="00DF6446" w14:paraId="055958D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Zaman Yönetimi</w:t>
            </w:r>
          </w:p>
        </w:tc>
      </w:tr>
      <w:tr w:rsidRPr="00715519" w:rsidR="00DF6446" w:rsidTr="007F6446" w14:paraId="30DB6DDA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6C902EBC" w14:textId="77777777">
            <w:pPr>
              <w:spacing w:before="60" w:after="60"/>
              <w:rPr>
                <w:b/>
              </w:rPr>
            </w:pPr>
            <w:r w:rsidRPr="00715519">
              <w:rPr>
                <w:b/>
              </w:rPr>
              <w:t xml:space="preserve">Görev İçin Gerekli </w:t>
            </w:r>
          </w:p>
          <w:p w:rsidRPr="00715519" w:rsidR="00DF6446" w:rsidP="007F6446" w:rsidRDefault="00DF6446" w14:paraId="725DD42F" w14:textId="77777777">
            <w:pPr>
              <w:spacing w:before="60" w:after="60"/>
              <w:rPr>
                <w:b/>
              </w:rPr>
            </w:pPr>
            <w:r w:rsidRPr="00715519">
              <w:rPr>
                <w:b/>
              </w:rPr>
              <w:t>Beceri ve Yetenekler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DF6446" w:rsidRDefault="00DF6446" w14:paraId="14A212E0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 xml:space="preserve">Analitik düşünebilme </w:t>
            </w:r>
          </w:p>
          <w:p w:rsidRPr="00715519" w:rsidR="00DF6446" w:rsidP="00DF6446" w:rsidRDefault="00DF6446" w14:paraId="28BAE255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Analiz yapabilme</w:t>
            </w:r>
          </w:p>
          <w:p w:rsidRPr="00715519" w:rsidR="00DF6446" w:rsidP="00DF6446" w:rsidRDefault="00DF6446" w14:paraId="2489B13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Değişim ve gelişime açık olma</w:t>
            </w:r>
          </w:p>
          <w:p w:rsidRPr="00715519" w:rsidR="00DF6446" w:rsidP="00DF6446" w:rsidRDefault="00DF6446" w14:paraId="5161739C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Düzgün diksiyon</w:t>
            </w:r>
          </w:p>
          <w:p w:rsidRPr="00715519" w:rsidR="00DF6446" w:rsidP="00DF6446" w:rsidRDefault="00DF6446" w14:paraId="229D0A94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Düzenli ve disiplinli çalışma</w:t>
            </w:r>
          </w:p>
          <w:p w:rsidRPr="00715519" w:rsidR="00DF6446" w:rsidP="00DF6446" w:rsidRDefault="00DF6446" w14:paraId="7DABA09C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Ekip liderliği vasfı</w:t>
            </w:r>
          </w:p>
          <w:p w:rsidRPr="00715519" w:rsidR="00DF6446" w:rsidP="00DF6446" w:rsidRDefault="00DF6446" w14:paraId="3C3D8080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Empati kurabilme</w:t>
            </w:r>
          </w:p>
          <w:p w:rsidRPr="00715519" w:rsidR="00DF6446" w:rsidP="00DF6446" w:rsidRDefault="00DF6446" w14:paraId="1E7783D8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Güçlü hafıza</w:t>
            </w:r>
          </w:p>
          <w:p w:rsidRPr="00715519" w:rsidR="00DF6446" w:rsidP="00DF6446" w:rsidRDefault="00DF6446" w14:paraId="6A09CB0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Hızlı düşünme ve karar verebilme</w:t>
            </w:r>
          </w:p>
          <w:p w:rsidRPr="00715519" w:rsidR="00DF6446" w:rsidP="00DF6446" w:rsidRDefault="00DF6446" w14:paraId="14BF02B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Hoşgörülü olma</w:t>
            </w:r>
          </w:p>
          <w:p w:rsidRPr="00715519" w:rsidR="00DF6446" w:rsidP="00DF6446" w:rsidRDefault="00DF6446" w14:paraId="7ED91121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İkna kabiliyeti</w:t>
            </w:r>
          </w:p>
          <w:p w:rsidRPr="00715519" w:rsidR="00DF6446" w:rsidP="00DF6446" w:rsidRDefault="00DF6446" w14:paraId="68732495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Karşılaştırmalı durum analizi yapabilme</w:t>
            </w:r>
          </w:p>
          <w:p w:rsidRPr="00715519" w:rsidR="00DF6446" w:rsidP="00DF6446" w:rsidRDefault="00DF6446" w14:paraId="244F633D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Koordinasyon yapabilme</w:t>
            </w:r>
          </w:p>
          <w:p w:rsidRPr="00715519" w:rsidR="00DF6446" w:rsidP="00DF6446" w:rsidRDefault="00DF6446" w14:paraId="149EDF5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Planlama ve organizasyon yapabilme</w:t>
            </w:r>
          </w:p>
          <w:p w:rsidRPr="00715519" w:rsidR="00DF6446" w:rsidP="00DF6446" w:rsidRDefault="00DF6446" w14:paraId="2DEB180C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Sabırlı olma</w:t>
            </w:r>
          </w:p>
          <w:p w:rsidRPr="00715519" w:rsidR="00DF6446" w:rsidP="00DF6446" w:rsidRDefault="00DF6446" w14:paraId="2F065F7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Sistemli düşünme gücüne sahip olma</w:t>
            </w:r>
          </w:p>
          <w:p w:rsidRPr="00715519" w:rsidR="00DF6446" w:rsidP="00DF6446" w:rsidRDefault="00DF6446" w14:paraId="22897A01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 xml:space="preserve">Sorun çözebilme </w:t>
            </w:r>
          </w:p>
          <w:p w:rsidRPr="00715519" w:rsidR="00DF6446" w:rsidP="00DF6446" w:rsidRDefault="00DF6446" w14:paraId="0F1A3210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Sonuç odaklı olma</w:t>
            </w:r>
          </w:p>
          <w:p w:rsidRPr="00715519" w:rsidR="00DF6446" w:rsidP="00DF6446" w:rsidRDefault="00DF6446" w14:paraId="7AFF3E0A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Sorumluluk alabilme</w:t>
            </w:r>
          </w:p>
          <w:p w:rsidRPr="00715519" w:rsidR="00DF6446" w:rsidP="00DF6446" w:rsidRDefault="00DF6446" w14:paraId="2CFC089C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Temsil kabiliyeti</w:t>
            </w:r>
          </w:p>
          <w:p w:rsidRPr="00715519" w:rsidR="00DF6446" w:rsidP="00DF6446" w:rsidRDefault="00DF6446" w14:paraId="5BE30FA1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İdareci vasfı</w:t>
            </w:r>
          </w:p>
        </w:tc>
      </w:tr>
      <w:tr w:rsidRPr="00715519" w:rsidR="00DF6446" w:rsidTr="007F6446" w14:paraId="5B322FA9" w14:textId="77777777">
        <w:trPr>
          <w:trHeight w:val="113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6D122048" w14:textId="77777777">
            <w:pPr>
              <w:spacing w:before="60" w:after="60"/>
              <w:rPr>
                <w:b/>
              </w:rPr>
            </w:pPr>
            <w:r w:rsidRPr="00715519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DF6446" w:rsidRDefault="00DF6446" w14:paraId="6B6D4D0F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65" w:hanging="133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Görevinin gerektirdiği konularda Başkanlığa bağlı diğer şube ve servis personeliyle Başkanlığın iç düzenlemelerine uygun olarak iş birliği yapmak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tr w:rsidRPr="00715519" w:rsidR="00DF6446" w:rsidTr="007F6446" w14:paraId="2F3682F5" w14:textId="77777777">
        <w:trPr>
          <w:trHeight w:val="64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715519" w:rsidR="00DF6446" w:rsidP="007F6446" w:rsidRDefault="00DF6446" w14:paraId="2F5B3FEF" w14:textId="77777777">
            <w:pPr>
              <w:spacing w:before="60" w:after="60"/>
              <w:rPr>
                <w:b/>
                <w:bCs/>
              </w:rPr>
            </w:pPr>
            <w:r w:rsidRPr="00715519">
              <w:rPr>
                <w:b/>
                <w:bCs/>
              </w:rPr>
              <w:t>Yasal Dayanaklar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DF6446" w:rsidP="00DF6446" w:rsidRDefault="00DF6446" w14:paraId="5AB08FFC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2547 Sayılı Yükseköğretim Kanunu</w:t>
            </w:r>
          </w:p>
          <w:p w:rsidR="00DF6446" w:rsidP="00DF6446" w:rsidRDefault="00DF6446" w14:paraId="4290A06C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657 Sayılı Devlet Memurları Kanunu</w:t>
            </w:r>
          </w:p>
          <w:p w:rsidR="00DF6446" w:rsidP="00DF6446" w:rsidRDefault="00DF6446" w14:paraId="41671BF6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5018 </w:t>
            </w:r>
            <w:r w:rsidRPr="005A02CC">
              <w:rPr>
                <w:rFonts w:ascii="Times New Roman" w:hAnsi="Times New Roman"/>
                <w:bCs/>
                <w:szCs w:val="24"/>
              </w:rPr>
              <w:t xml:space="preserve">Kamu Malî Yönetimi </w:t>
            </w:r>
            <w:r>
              <w:rPr>
                <w:rFonts w:ascii="Times New Roman" w:hAnsi="Times New Roman"/>
                <w:bCs/>
                <w:szCs w:val="24"/>
              </w:rPr>
              <w:t>v</w:t>
            </w:r>
            <w:r w:rsidRPr="005A02CC">
              <w:rPr>
                <w:rFonts w:ascii="Times New Roman" w:hAnsi="Times New Roman"/>
                <w:bCs/>
                <w:szCs w:val="24"/>
              </w:rPr>
              <w:t>e Kontrol Kanunu</w:t>
            </w:r>
          </w:p>
          <w:p w:rsidR="00DF6446" w:rsidP="00DF6446" w:rsidRDefault="00DF6446" w14:paraId="2BA88635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4734 Sayılı Kamu İhale Kanunu</w:t>
            </w:r>
          </w:p>
          <w:p w:rsidR="00DF6446" w:rsidP="00DF6446" w:rsidRDefault="00DF6446" w14:paraId="7B3170EC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134F0">
              <w:rPr>
                <w:rFonts w:ascii="Times New Roman" w:hAnsi="Times New Roman"/>
                <w:bCs/>
                <w:szCs w:val="24"/>
              </w:rPr>
              <w:t>Lisans Öğrenimlerini Tamamlamayan veya Tamamlayamayanların Ön Lisans Diploması Almaları veya Meslek Yüksekokullarına İntibakları Hakkında Yönetmelik</w:t>
            </w:r>
          </w:p>
          <w:p w:rsidR="00DF6446" w:rsidP="00DF6446" w:rsidRDefault="00DF6446" w14:paraId="32C60D7D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352CEA">
              <w:rPr>
                <w:rFonts w:ascii="Times New Roman" w:hAnsi="Times New Roman"/>
                <w:bCs/>
                <w:szCs w:val="24"/>
              </w:rPr>
              <w:t xml:space="preserve">Meslek Yüksekokulları ve </w:t>
            </w:r>
            <w:proofErr w:type="spellStart"/>
            <w:r w:rsidRPr="00352CEA">
              <w:rPr>
                <w:rFonts w:ascii="Times New Roman" w:hAnsi="Times New Roman"/>
                <w:bCs/>
                <w:szCs w:val="24"/>
              </w:rPr>
              <w:t>Açıköğretim</w:t>
            </w:r>
            <w:proofErr w:type="spellEnd"/>
            <w:r w:rsidRPr="00352CEA">
              <w:rPr>
                <w:rFonts w:ascii="Times New Roman" w:hAnsi="Times New Roman"/>
                <w:bCs/>
                <w:szCs w:val="24"/>
              </w:rPr>
              <w:t xml:space="preserve"> Ön Lisans Programları Mezunlarının Lisans Öğrenimine Devamları Hakkında Yönetmelik te Değişiklik Yapılmasına Dair Yönetmelik</w:t>
            </w:r>
          </w:p>
          <w:p w:rsidR="00DF6446" w:rsidP="00DF6446" w:rsidRDefault="00DF6446" w14:paraId="730042B5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A475B5">
              <w:rPr>
                <w:rFonts w:ascii="Times New Roman" w:hAnsi="Times New Roman"/>
                <w:bCs/>
                <w:szCs w:val="24"/>
              </w:rPr>
              <w:t>Yurtdışı Yükseköğretim Diplomaları Tanıma ve Denklik Yönetmeliği</w:t>
            </w:r>
          </w:p>
          <w:p w:rsidR="00DF6446" w:rsidP="00DF6446" w:rsidRDefault="00DF6446" w14:paraId="6C0C12D6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C49">
              <w:rPr>
                <w:rFonts w:ascii="Times New Roman" w:hAnsi="Times New Roman"/>
                <w:bCs/>
                <w:szCs w:val="24"/>
              </w:rPr>
              <w:t>Yükseköğretim Kurumlarında Yabancı Dil Öğretimi ve Yabancı Dille Öğretim Yapılmasında Uyulacak Esaslara İlişkin Yönetmelik</w:t>
            </w:r>
          </w:p>
          <w:p w:rsidRPr="002415A9" w:rsidR="00DF6446" w:rsidP="00DF6446" w:rsidRDefault="00DF6446" w14:paraId="263B89F7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 xml:space="preserve">Yükseköğretim Kurumlarında Cari Hizmet Maliyetlerine Öğrenci Katkısı Olarak Alınacak Katkı Payları ve Öğrenim Ücretlerinin Tespitine Dair </w:t>
            </w:r>
            <w:r w:rsidRPr="00715519">
              <w:rPr>
                <w:rFonts w:ascii="Times New Roman" w:hAnsi="Times New Roman"/>
                <w:szCs w:val="24"/>
              </w:rPr>
              <w:t>Cumhurbaşkanlığı Kararnamesi</w:t>
            </w:r>
          </w:p>
          <w:p w:rsidRPr="00715519" w:rsidR="00DF6446" w:rsidP="00DF6446" w:rsidRDefault="00DF6446" w14:paraId="552883B3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124 sayılı Yükseköğretim Üst Kuruluşları ile Yükseköğretim Kurumlarının İdari Teşkilatı Hakkında Kanun Hükmünde Kararname</w:t>
            </w:r>
          </w:p>
          <w:p w:rsidRPr="00715519" w:rsidR="00DF6446" w:rsidP="00DF6446" w:rsidRDefault="00DF6446" w14:paraId="0E5141FF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 xml:space="preserve">Yükseköğretim Kurumlarında Ön lisans ve Lisans Düzeyindeki Programlar Arasında Geçiş, Çift Anadal, </w:t>
            </w:r>
            <w:proofErr w:type="spellStart"/>
            <w:r w:rsidRPr="00715519">
              <w:rPr>
                <w:rFonts w:ascii="Times New Roman" w:hAnsi="Times New Roman"/>
                <w:bCs/>
                <w:szCs w:val="24"/>
              </w:rPr>
              <w:t>Yandal</w:t>
            </w:r>
            <w:proofErr w:type="spellEnd"/>
            <w:r w:rsidRPr="00715519">
              <w:rPr>
                <w:rFonts w:ascii="Times New Roman" w:hAnsi="Times New Roman"/>
                <w:bCs/>
                <w:szCs w:val="24"/>
              </w:rPr>
              <w:t xml:space="preserve"> ile Kurumlar Arası Kredi Transferi Yapılması Esaslarına İlişkin Yönetmelik</w:t>
            </w:r>
          </w:p>
          <w:p w:rsidRPr="00715519" w:rsidR="00DF6446" w:rsidP="00DF6446" w:rsidRDefault="00DF6446" w14:paraId="5E5D908D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Y</w:t>
            </w:r>
            <w:r>
              <w:rPr>
                <w:rFonts w:ascii="Times New Roman" w:hAnsi="Times New Roman"/>
                <w:bCs/>
                <w:szCs w:val="24"/>
              </w:rPr>
              <w:t>ÖK</w:t>
            </w:r>
            <w:r w:rsidRPr="00715519">
              <w:rPr>
                <w:rFonts w:ascii="Times New Roman" w:hAnsi="Times New Roman"/>
                <w:bCs/>
                <w:szCs w:val="24"/>
              </w:rPr>
              <w:t xml:space="preserve"> Ek Madde-1 Uygulama İlkeleri</w:t>
            </w:r>
          </w:p>
          <w:p w:rsidR="00DF6446" w:rsidP="00DF6446" w:rsidRDefault="00DF6446" w14:paraId="467F64E9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Yönetmeliği</w:t>
            </w:r>
          </w:p>
          <w:p w:rsidRPr="00715519" w:rsidR="00DF6446" w:rsidP="00DF6446" w:rsidRDefault="00DF6446" w14:paraId="204F29DF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B2B89">
              <w:rPr>
                <w:rFonts w:ascii="Times New Roman" w:hAnsi="Times New Roman"/>
                <w:bCs/>
                <w:szCs w:val="24"/>
              </w:rPr>
              <w:t>Dil Eğitimi Uygulama ve Araştırma Merkezi Yönetmeliği</w:t>
            </w:r>
          </w:p>
          <w:p w:rsidRPr="00715519" w:rsidR="00DF6446" w:rsidP="00DF6446" w:rsidRDefault="00DF6446" w14:paraId="180600B8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Yönergesi</w:t>
            </w:r>
          </w:p>
          <w:p w:rsidRPr="00715519" w:rsidR="00DF6446" w:rsidP="00DF6446" w:rsidRDefault="00DF6446" w14:paraId="395648DE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Mazeretlerin Kabulüne ve Mazeret Sınavlarının Yürütülmesine İlişkin Yönerge</w:t>
            </w:r>
          </w:p>
          <w:p w:rsidRPr="00715519" w:rsidR="00DF6446" w:rsidP="00DF6446" w:rsidRDefault="00DF6446" w14:paraId="3E364510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Muafiyet ve İntibak İşlemleri Yönergesi</w:t>
            </w:r>
          </w:p>
          <w:p w:rsidRPr="00715519" w:rsidR="00DF6446" w:rsidP="00DF6446" w:rsidRDefault="00DF6446" w14:paraId="43045D8A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Diploma, Diploma Eki ve Diğer Belgelerin Düzenlenmesine İlişkin Yönerge</w:t>
            </w:r>
          </w:p>
          <w:p w:rsidRPr="00715519" w:rsidR="00DF6446" w:rsidP="00DF6446" w:rsidRDefault="00DF6446" w14:paraId="19855219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Özel Öğrenci Yönergesi</w:t>
            </w:r>
          </w:p>
          <w:p w:rsidRPr="00715519" w:rsidR="00DF6446" w:rsidP="00DF6446" w:rsidRDefault="00DF6446" w14:paraId="2AAB5031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 xml:space="preserve">Çift Anadal ve </w:t>
            </w:r>
            <w:proofErr w:type="spellStart"/>
            <w:r w:rsidRPr="00715519">
              <w:rPr>
                <w:rFonts w:ascii="Times New Roman" w:hAnsi="Times New Roman"/>
                <w:bCs/>
                <w:szCs w:val="24"/>
              </w:rPr>
              <w:t>Yandal</w:t>
            </w:r>
            <w:proofErr w:type="spellEnd"/>
            <w:r w:rsidRPr="00715519">
              <w:rPr>
                <w:rFonts w:ascii="Times New Roman" w:hAnsi="Times New Roman"/>
                <w:bCs/>
                <w:szCs w:val="24"/>
              </w:rPr>
              <w:t xml:space="preserve"> Programları Yönergesi</w:t>
            </w:r>
          </w:p>
          <w:p w:rsidR="00DF6446" w:rsidP="00DF6446" w:rsidRDefault="00DF6446" w14:paraId="093029BE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Ön lisans ve Lisans Programlarına Uluslararası Öğrencilerin Başvuru, Kabul ve Kayıt Yönergesi</w:t>
            </w:r>
          </w:p>
          <w:p w:rsidRPr="00F7531E" w:rsidR="00DF6446" w:rsidP="00DF6446" w:rsidRDefault="00DF6446" w14:paraId="17BE0B82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F7531E">
              <w:rPr>
                <w:bCs/>
              </w:rPr>
              <w:t xml:space="preserve">Uluslararası Öğrenci Programı Yönergesi </w:t>
            </w:r>
          </w:p>
          <w:p w:rsidRPr="00715519" w:rsidR="00DF6446" w:rsidP="00DF6446" w:rsidRDefault="00DF6446" w14:paraId="70CC3784" w14:textId="77777777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72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Ön Lisans ve Lisans Ölçme ve Değerlendirme Esasları</w:t>
            </w:r>
          </w:p>
          <w:p w:rsidRPr="000948FF" w:rsidR="00DF6446" w:rsidP="007F6446" w:rsidRDefault="00DF6446" w14:paraId="657AB31E" w14:textId="77777777">
            <w:pPr>
              <w:ind w:left="-70"/>
              <w:jc w:val="both"/>
              <w:rPr>
                <w:bCs/>
              </w:rPr>
            </w:pPr>
          </w:p>
        </w:tc>
      </w:tr>
    </w:tbl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Pr="00715519" w:rsidR="00DF6446" w:rsidTr="007F6446" w14:paraId="207DA9E2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Pr="00715519" w:rsidR="00DF6446" w:rsidP="007F6446" w:rsidRDefault="00DF6446" w14:paraId="594AAA8C" w14:textId="77777777">
            <w:pPr>
              <w:jc w:val="center"/>
              <w:rPr>
                <w:b/>
              </w:rPr>
            </w:pPr>
            <w:r w:rsidRPr="00715519">
              <w:rPr>
                <w:b/>
              </w:rPr>
              <w:lastRenderedPageBreak/>
              <w:t>TEBLİĞ EDEN</w:t>
            </w:r>
          </w:p>
        </w:tc>
      </w:tr>
      <w:tr w:rsidRPr="00715519" w:rsidR="00DF6446" w:rsidTr="007F6446" w14:paraId="4735BA4C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Pr="00715519" w:rsidR="00DF6446" w:rsidP="007F6446" w:rsidRDefault="00DF6446" w14:paraId="0FEB0198" w14:textId="77777777">
            <w:pPr>
              <w:jc w:val="center"/>
              <w:rPr>
                <w:b/>
              </w:rPr>
            </w:pPr>
          </w:p>
          <w:p w:rsidRPr="00715519" w:rsidR="00DF6446" w:rsidP="007F6446" w:rsidRDefault="00DF6446" w14:paraId="45A8EA6D" w14:textId="77777777">
            <w:pPr>
              <w:jc w:val="center"/>
              <w:rPr>
                <w:b/>
              </w:rPr>
            </w:pPr>
          </w:p>
          <w:p w:rsidRPr="00715519" w:rsidR="00DF6446" w:rsidP="007F6446" w:rsidRDefault="00DF6446" w14:paraId="7C363900" w14:textId="77777777">
            <w:pPr>
              <w:jc w:val="center"/>
              <w:rPr>
                <w:b/>
              </w:rPr>
            </w:pPr>
            <w:r w:rsidRPr="00715519">
              <w:rPr>
                <w:bCs/>
              </w:rPr>
              <w:t>Daire Başkanı</w:t>
            </w:r>
          </w:p>
        </w:tc>
      </w:tr>
      <w:tr w:rsidRPr="00715519" w:rsidR="00DF6446" w:rsidTr="007F6446" w14:paraId="664A3723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715519" w:rsidR="00DF6446" w:rsidP="007F6446" w:rsidRDefault="00DF6446" w14:paraId="7338D4D7" w14:textId="77777777">
            <w:pPr>
              <w:jc w:val="center"/>
            </w:pPr>
          </w:p>
        </w:tc>
      </w:tr>
    </w:tbl>
    <w:p w:rsidR="00DF6446" w:rsidP="00DF6446" w:rsidRDefault="00DF6446" w14:paraId="48321D72" w14:textId="77777777">
      <w:pPr>
        <w:rPr>
          <w:b/>
        </w:rPr>
      </w:pPr>
    </w:p>
    <w:p w:rsidR="00DF6446" w:rsidP="00DF6446" w:rsidRDefault="00DF6446" w14:paraId="45A06F30" w14:textId="77777777">
      <w:pPr>
        <w:rPr>
          <w:b/>
        </w:rPr>
      </w:pPr>
    </w:p>
    <w:p w:rsidRPr="00715519" w:rsidR="00DF6446" w:rsidP="00DF6446" w:rsidRDefault="00DF6446" w14:paraId="36D656EF" w14:textId="77777777">
      <w:pPr>
        <w:rPr>
          <w:b/>
        </w:rPr>
      </w:pPr>
      <w:r w:rsidRPr="00715519">
        <w:rPr>
          <w:b/>
        </w:rPr>
        <w:t>TEBELLÜĞ EDEN</w:t>
      </w:r>
    </w:p>
    <w:p w:rsidRPr="00715519" w:rsidR="00DF6446" w:rsidP="00DF6446" w:rsidRDefault="00DF6446" w14:paraId="57D1E823" w14:textId="77777777">
      <w:pPr>
        <w:jc w:val="both"/>
      </w:pPr>
      <w:r w:rsidRPr="00715519">
        <w:t>Bu dokümanda açıklanan görev tanımını okudum; görevi burada belirtilen kapsamda yerine getirmeyi kabul ediyorum.</w:t>
      </w:r>
    </w:p>
    <w:p w:rsidRPr="00715519" w:rsidR="00DF6446" w:rsidP="00DF6446" w:rsidRDefault="00DF6446" w14:paraId="2AC37456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715519" w:rsidR="00DF6446" w:rsidTr="007F6446" w14:paraId="471D9FD7" w14:textId="77777777">
        <w:tc>
          <w:tcPr>
            <w:tcW w:w="672" w:type="dxa"/>
            <w:shd w:val="clear" w:color="auto" w:fill="auto"/>
            <w:vAlign w:val="center"/>
          </w:tcPr>
          <w:p w:rsidRPr="00715519" w:rsidR="00DF6446" w:rsidP="007F6446" w:rsidRDefault="00DF6446" w14:paraId="2752D71E" w14:textId="77777777">
            <w:pPr>
              <w:jc w:val="center"/>
              <w:rPr>
                <w:b/>
              </w:rPr>
            </w:pPr>
            <w:r w:rsidRPr="00715519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715519" w:rsidR="00DF6446" w:rsidP="007F6446" w:rsidRDefault="00DF6446" w14:paraId="30136581" w14:textId="77777777">
            <w:pPr>
              <w:jc w:val="center"/>
              <w:rPr>
                <w:b/>
              </w:rPr>
            </w:pPr>
            <w:r w:rsidRPr="00715519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715519" w:rsidR="00DF6446" w:rsidP="007F6446" w:rsidRDefault="00DF6446" w14:paraId="7329C3E7" w14:textId="77777777">
            <w:pPr>
              <w:jc w:val="center"/>
              <w:rPr>
                <w:b/>
              </w:rPr>
            </w:pPr>
            <w:r w:rsidRPr="00715519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715519" w:rsidR="00DF6446" w:rsidP="007F6446" w:rsidRDefault="00DF6446" w14:paraId="244D5E0B" w14:textId="77777777">
            <w:pPr>
              <w:jc w:val="center"/>
              <w:rPr>
                <w:b/>
              </w:rPr>
            </w:pPr>
            <w:r w:rsidRPr="00715519">
              <w:rPr>
                <w:b/>
              </w:rPr>
              <w:t>İmza</w:t>
            </w:r>
          </w:p>
        </w:tc>
      </w:tr>
      <w:tr w:rsidRPr="00715519" w:rsidR="00DF6446" w:rsidTr="007F6446" w14:paraId="6716D29C" w14:textId="77777777">
        <w:tc>
          <w:tcPr>
            <w:tcW w:w="672" w:type="dxa"/>
            <w:shd w:val="clear" w:color="auto" w:fill="auto"/>
            <w:vAlign w:val="center"/>
          </w:tcPr>
          <w:p w:rsidRPr="00715519" w:rsidR="00DF6446" w:rsidP="00DF6446" w:rsidRDefault="00DF6446" w14:paraId="5689DEC2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DF6446" w:rsidR="00DF6446" w:rsidP="007F6446" w:rsidRDefault="00DF6446" w14:paraId="0233A8A6" w14:textId="62971EED">
            <w:pPr>
              <w:rPr>
                <w:bCs/>
              </w:rPr>
            </w:pPr>
            <w:r>
              <w:rPr>
                <w:bCs/>
              </w:rPr>
              <w:t>Murat ÖZOĞLU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715519" w:rsidR="00DF6446" w:rsidP="007F6446" w:rsidRDefault="00DF6446" w14:paraId="12D99890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715519" w:rsidR="00DF6446" w:rsidP="007F6446" w:rsidRDefault="00DF6446" w14:paraId="40BE7EE4" w14:textId="77777777">
            <w:pPr>
              <w:jc w:val="center"/>
              <w:rPr>
                <w:b/>
              </w:rPr>
            </w:pPr>
          </w:p>
        </w:tc>
      </w:tr>
    </w:tbl>
    <w:p w:rsidRPr="00715519" w:rsidR="00DF6446" w:rsidP="00DF6446" w:rsidRDefault="00DF6446" w14:paraId="719A8615" w14:textId="77777777"/>
    <w:p w:rsidRPr="00DF6446" w:rsidR="00A40877" w:rsidP="00DF6446" w:rsidRDefault="00A40877" w14:paraId="433B6B6F" w14:textId="77777777"/>
    <w:sectPr w:rsidRPr="00DF6446" w:rsidR="00A40877" w:rsidSect="00224FD7">
      <w:footerReference r:id="R9cd5b4cc41da449b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5F2D5" w14:textId="77777777" w:rsidR="00541E6F" w:rsidRDefault="00541E6F">
      <w:r>
        <w:separator/>
      </w:r>
    </w:p>
  </w:endnote>
  <w:endnote w:type="continuationSeparator" w:id="0">
    <w:p w14:paraId="65873E18" w14:textId="77777777" w:rsidR="00541E6F" w:rsidRDefault="0054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20AC1477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50FF" w14:textId="77777777" w:rsidR="00541E6F" w:rsidRDefault="00541E6F">
      <w:r>
        <w:separator/>
      </w:r>
    </w:p>
  </w:footnote>
  <w:footnote w:type="continuationSeparator" w:id="0">
    <w:p w14:paraId="0C8CA11C" w14:textId="77777777" w:rsidR="00541E6F" w:rsidRDefault="00541E6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67066407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04D5ECB4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1DE6559D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286F1F8F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624AD30B" wp14:anchorId="02DC8E46">
                <wp:simplePos x="0" y="0"/>
                <wp:positionH relativeFrom="column">
                  <wp:posOffset>-5080</wp:posOffset>
                </wp:positionH>
                <wp:positionV relativeFrom="paragraph">
                  <wp:posOffset>141605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A1A7B4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74F833D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70E9081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6E8E7B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00E7E0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677F761D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B38604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CD311D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HİZMETLERİ ŞUBE MÜDÜRÜ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08600A80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GT/ÖİDB/03</w:t>
          </w:r>
        </w:p>
      </w:tc>
    </w:tr>
    <w:tr w:rsidRPr="006A0EAB" w:rsidR="00F91F41" w:rsidTr="00E726A7" w14:paraId="0F8D008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FE3176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06386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7AE29F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7.10.2022</w:t>
          </w:r>
        </w:p>
      </w:tc>
    </w:tr>
    <w:tr w:rsidRPr="006A0EAB" w:rsidR="00F91F41" w:rsidTr="00E726A7" w14:paraId="295FA40E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5A61C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9652F1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79CC302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02/14.02.2025</w:t>
          </w:r>
        </w:p>
      </w:tc>
    </w:tr>
    <w:tr w:rsidRPr="006A0EAB" w:rsidR="00F91F41" w:rsidTr="00E726A7" w14:paraId="07314D75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2571F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89127F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3B7A493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97541D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286"/>
    <w:multiLevelType w:val="hybridMultilevel"/>
    <w:tmpl w:val="8694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834"/>
    <w:multiLevelType w:val="hybridMultilevel"/>
    <w:tmpl w:val="5BFA0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35DD6"/>
    <w:multiLevelType w:val="hybridMultilevel"/>
    <w:tmpl w:val="4254F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A8D"/>
    <w:multiLevelType w:val="hybridMultilevel"/>
    <w:tmpl w:val="08E47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22642"/>
    <w:multiLevelType w:val="hybridMultilevel"/>
    <w:tmpl w:val="DA8E2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DD3A63"/>
    <w:multiLevelType w:val="hybridMultilevel"/>
    <w:tmpl w:val="3E8E3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7613B6"/>
    <w:multiLevelType w:val="hybridMultilevel"/>
    <w:tmpl w:val="D32CC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522739">
    <w:abstractNumId w:val="4"/>
  </w:num>
  <w:num w:numId="2" w16cid:durableId="873033319">
    <w:abstractNumId w:val="34"/>
  </w:num>
  <w:num w:numId="3" w16cid:durableId="383411652">
    <w:abstractNumId w:val="10"/>
  </w:num>
  <w:num w:numId="4" w16cid:durableId="1874539117">
    <w:abstractNumId w:val="12"/>
  </w:num>
  <w:num w:numId="5" w16cid:durableId="591939530">
    <w:abstractNumId w:val="27"/>
  </w:num>
  <w:num w:numId="6" w16cid:durableId="3871176">
    <w:abstractNumId w:val="30"/>
  </w:num>
  <w:num w:numId="7" w16cid:durableId="1692296832">
    <w:abstractNumId w:val="5"/>
  </w:num>
  <w:num w:numId="8" w16cid:durableId="220140005">
    <w:abstractNumId w:val="21"/>
  </w:num>
  <w:num w:numId="9" w16cid:durableId="1662853971">
    <w:abstractNumId w:val="17"/>
  </w:num>
  <w:num w:numId="10" w16cid:durableId="812410958">
    <w:abstractNumId w:val="11"/>
  </w:num>
  <w:num w:numId="11" w16cid:durableId="1454399606">
    <w:abstractNumId w:val="25"/>
  </w:num>
  <w:num w:numId="12" w16cid:durableId="1610239706">
    <w:abstractNumId w:val="32"/>
  </w:num>
  <w:num w:numId="13" w16cid:durableId="1900825442">
    <w:abstractNumId w:val="0"/>
  </w:num>
  <w:num w:numId="14" w16cid:durableId="1496146766">
    <w:abstractNumId w:val="6"/>
  </w:num>
  <w:num w:numId="15" w16cid:durableId="517236575">
    <w:abstractNumId w:val="19"/>
  </w:num>
  <w:num w:numId="16" w16cid:durableId="879634416">
    <w:abstractNumId w:val="20"/>
  </w:num>
  <w:num w:numId="17" w16cid:durableId="608049571">
    <w:abstractNumId w:val="9"/>
  </w:num>
  <w:num w:numId="18" w16cid:durableId="983974512">
    <w:abstractNumId w:val="18"/>
  </w:num>
  <w:num w:numId="19" w16cid:durableId="487982987">
    <w:abstractNumId w:val="26"/>
  </w:num>
  <w:num w:numId="20" w16cid:durableId="1011762273">
    <w:abstractNumId w:val="15"/>
  </w:num>
  <w:num w:numId="21" w16cid:durableId="2121993024">
    <w:abstractNumId w:val="22"/>
  </w:num>
  <w:num w:numId="22" w16cid:durableId="404377969">
    <w:abstractNumId w:val="3"/>
  </w:num>
  <w:num w:numId="23" w16cid:durableId="1568951624">
    <w:abstractNumId w:val="7"/>
  </w:num>
  <w:num w:numId="24" w16cid:durableId="2005081490">
    <w:abstractNumId w:val="2"/>
  </w:num>
  <w:num w:numId="25" w16cid:durableId="1197740854">
    <w:abstractNumId w:val="28"/>
  </w:num>
  <w:num w:numId="26" w16cid:durableId="1881551739">
    <w:abstractNumId w:val="29"/>
  </w:num>
  <w:num w:numId="27" w16cid:durableId="2101683860">
    <w:abstractNumId w:val="16"/>
  </w:num>
  <w:num w:numId="28" w16cid:durableId="1151364993">
    <w:abstractNumId w:val="24"/>
  </w:num>
  <w:num w:numId="29" w16cid:durableId="1529830625">
    <w:abstractNumId w:val="31"/>
  </w:num>
  <w:num w:numId="30" w16cid:durableId="1073354777">
    <w:abstractNumId w:val="8"/>
  </w:num>
  <w:num w:numId="31" w16cid:durableId="654377988">
    <w:abstractNumId w:val="13"/>
  </w:num>
  <w:num w:numId="32" w16cid:durableId="856038444">
    <w:abstractNumId w:val="33"/>
  </w:num>
  <w:num w:numId="33" w16cid:durableId="139344499">
    <w:abstractNumId w:val="1"/>
  </w:num>
  <w:num w:numId="34" w16cid:durableId="1589579774">
    <w:abstractNumId w:val="14"/>
  </w:num>
  <w:num w:numId="35" w16cid:durableId="8437127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46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06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1E6F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17D5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446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0A9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B1A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4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customStyle="1" w:styleId="Default">
    <w:name w:val="Default"/>
    <w:rsid w:val="00DF64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cd5b4cc41da44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Öğrenci Hizmetleri Şube Müdürü Görev Tanımı</Template>
  <TotalTime>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BAKACAK</dc:creator>
  <cp:keywords/>
  <cp:lastModifiedBy>Uğur BAKACAK</cp:lastModifiedBy>
  <cp:revision>1</cp:revision>
  <cp:lastPrinted>2018-09-24T13:03:00Z</cp:lastPrinted>
  <dcterms:created xsi:type="dcterms:W3CDTF">2025-02-12T10:51:00Z</dcterms:created>
  <dcterms:modified xsi:type="dcterms:W3CDTF">2025-02-12T10:54:00Z</dcterms:modified>
</cp:coreProperties>
</file>